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B7" w:rsidRDefault="00B52AB7">
      <w:bookmarkStart w:id="0" w:name="_GoBack"/>
      <w:bookmarkEnd w:id="0"/>
    </w:p>
    <w:p w:rsidR="00F13AD9" w:rsidRDefault="00F13AD9"/>
    <w:p w:rsidR="00F13AD9" w:rsidRDefault="00F13AD9"/>
    <w:p w:rsidR="0024160E" w:rsidRPr="000F03FB" w:rsidRDefault="00F13AD9" w:rsidP="00CD79CF">
      <w:pPr>
        <w:ind w:firstLine="720"/>
        <w:jc w:val="center"/>
        <w:rPr>
          <w:rFonts w:asciiTheme="majorHAnsi" w:hAnsiTheme="majorHAnsi"/>
          <w:sz w:val="32"/>
          <w:szCs w:val="32"/>
        </w:rPr>
      </w:pPr>
      <w:r w:rsidRPr="000F03FB">
        <w:rPr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136525</wp:posOffset>
            </wp:positionV>
            <wp:extent cx="1217295" cy="781050"/>
            <wp:effectExtent l="19050" t="0" r="1905" b="0"/>
            <wp:wrapNone/>
            <wp:docPr id="1" name="Picture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4160E" w:rsidRPr="000F03FB">
        <w:rPr>
          <w:rFonts w:asciiTheme="majorHAnsi" w:hAnsiTheme="majorHAnsi"/>
          <w:sz w:val="32"/>
          <w:szCs w:val="32"/>
        </w:rPr>
        <w:t>Agenda</w:t>
      </w:r>
    </w:p>
    <w:p w:rsidR="0024160E" w:rsidRPr="000F03FB" w:rsidRDefault="0024160E" w:rsidP="0024160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0F03FB">
        <w:rPr>
          <w:rFonts w:asciiTheme="majorHAnsi" w:hAnsiTheme="majorHAnsi"/>
          <w:b/>
          <w:sz w:val="20"/>
          <w:szCs w:val="20"/>
        </w:rPr>
        <w:t xml:space="preserve">Jayhawk Chapter of SHRM - Board of Directors Meeting </w:t>
      </w:r>
    </w:p>
    <w:p w:rsidR="0024160E" w:rsidRPr="000F03FB" w:rsidRDefault="0024160E" w:rsidP="0024160E">
      <w:pPr>
        <w:spacing w:after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0F03FB">
        <w:rPr>
          <w:rFonts w:asciiTheme="majorHAnsi" w:hAnsiTheme="majorHAnsi"/>
          <w:b/>
          <w:sz w:val="20"/>
          <w:szCs w:val="20"/>
        </w:rPr>
        <w:t xml:space="preserve">Thursday, </w:t>
      </w:r>
      <w:r w:rsidR="0038236C">
        <w:rPr>
          <w:rFonts w:asciiTheme="majorHAnsi" w:hAnsiTheme="majorHAnsi"/>
          <w:b/>
          <w:sz w:val="20"/>
          <w:szCs w:val="20"/>
        </w:rPr>
        <w:t>May 9</w:t>
      </w:r>
      <w:r w:rsidR="00CE224A" w:rsidRPr="000F03FB">
        <w:rPr>
          <w:rFonts w:asciiTheme="majorHAnsi" w:hAnsiTheme="majorHAnsi"/>
          <w:b/>
          <w:sz w:val="20"/>
          <w:szCs w:val="20"/>
        </w:rPr>
        <w:t>, 2013</w:t>
      </w:r>
      <w:r w:rsidRPr="000F03FB">
        <w:rPr>
          <w:rFonts w:asciiTheme="majorHAnsi" w:hAnsiTheme="majorHAnsi"/>
          <w:b/>
          <w:sz w:val="20"/>
          <w:szCs w:val="20"/>
        </w:rPr>
        <w:t xml:space="preserve"> – 11:30am-1:00pm</w:t>
      </w:r>
    </w:p>
    <w:p w:rsidR="0024160E" w:rsidRPr="000F03FB" w:rsidRDefault="0024160E" w:rsidP="0024160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0F03FB">
        <w:rPr>
          <w:rFonts w:asciiTheme="majorHAnsi" w:hAnsiTheme="majorHAnsi"/>
          <w:b/>
          <w:sz w:val="20"/>
          <w:szCs w:val="20"/>
        </w:rPr>
        <w:t xml:space="preserve">Hosted by: </w:t>
      </w:r>
      <w:r w:rsidR="00A64394">
        <w:rPr>
          <w:rFonts w:asciiTheme="majorHAnsi" w:hAnsiTheme="majorHAnsi"/>
          <w:b/>
          <w:sz w:val="20"/>
          <w:szCs w:val="20"/>
        </w:rPr>
        <w:t>Ryann Pem</w:t>
      </w:r>
    </w:p>
    <w:p w:rsidR="00CC605B" w:rsidRPr="0038236C" w:rsidRDefault="0024160E" w:rsidP="00FF58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38236C">
        <w:rPr>
          <w:rFonts w:asciiTheme="majorHAnsi" w:hAnsiTheme="majorHAnsi"/>
          <w:b/>
          <w:sz w:val="20"/>
          <w:szCs w:val="20"/>
        </w:rPr>
        <w:t xml:space="preserve">Location: </w:t>
      </w:r>
      <w:r w:rsidR="0038236C" w:rsidRPr="0038236C">
        <w:rPr>
          <w:rFonts w:asciiTheme="majorHAnsi" w:hAnsiTheme="majorHAnsi"/>
          <w:sz w:val="20"/>
          <w:szCs w:val="20"/>
        </w:rPr>
        <w:t>Capital City Bank Conference</w:t>
      </w:r>
    </w:p>
    <w:p w:rsidR="0038236C" w:rsidRPr="0038236C" w:rsidRDefault="0038236C" w:rsidP="00FF58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38236C">
        <w:rPr>
          <w:rFonts w:asciiTheme="majorHAnsi" w:hAnsiTheme="majorHAnsi"/>
          <w:sz w:val="20"/>
          <w:szCs w:val="20"/>
        </w:rPr>
        <w:t>7</w:t>
      </w:r>
      <w:r w:rsidRPr="0038236C">
        <w:rPr>
          <w:rFonts w:asciiTheme="majorHAnsi" w:hAnsiTheme="majorHAnsi"/>
          <w:sz w:val="20"/>
          <w:szCs w:val="20"/>
          <w:vertAlign w:val="superscript"/>
        </w:rPr>
        <w:t>th</w:t>
      </w:r>
      <w:r w:rsidRPr="0038236C">
        <w:rPr>
          <w:rFonts w:asciiTheme="majorHAnsi" w:hAnsiTheme="majorHAnsi"/>
          <w:sz w:val="20"/>
          <w:szCs w:val="20"/>
        </w:rPr>
        <w:t xml:space="preserve"> and New Hampshire</w:t>
      </w:r>
    </w:p>
    <w:p w:rsidR="0024160E" w:rsidRPr="000F03FB" w:rsidRDefault="0024160E" w:rsidP="009142A4">
      <w:pPr>
        <w:numPr>
          <w:ilvl w:val="0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 xml:space="preserve">Welcome! </w:t>
      </w:r>
    </w:p>
    <w:p w:rsidR="0024160E" w:rsidRPr="000F03FB" w:rsidRDefault="0024160E" w:rsidP="009142A4">
      <w:pPr>
        <w:numPr>
          <w:ilvl w:val="0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Old Business</w:t>
      </w:r>
    </w:p>
    <w:p w:rsidR="002F2D6A" w:rsidRDefault="002F2D6A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 xml:space="preserve">2013 Board </w:t>
      </w:r>
      <w:r w:rsidR="004E7269" w:rsidRPr="000F03FB">
        <w:rPr>
          <w:rFonts w:asciiTheme="majorHAnsi" w:hAnsiTheme="majorHAnsi"/>
          <w:b/>
        </w:rPr>
        <w:t>– open positions</w:t>
      </w:r>
      <w:r w:rsidR="00545131">
        <w:rPr>
          <w:rFonts w:asciiTheme="majorHAnsi" w:hAnsiTheme="majorHAnsi"/>
          <w:b/>
        </w:rPr>
        <w:t>, it never goes away…</w:t>
      </w:r>
    </w:p>
    <w:p w:rsidR="005607F4" w:rsidRPr="000F03FB" w:rsidRDefault="005607F4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Diversity Survey </w:t>
      </w:r>
    </w:p>
    <w:p w:rsidR="0024160E" w:rsidRPr="000F03FB" w:rsidRDefault="0024160E" w:rsidP="009142A4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New Business</w:t>
      </w:r>
    </w:p>
    <w:p w:rsidR="00FD1B1E" w:rsidRDefault="00545131" w:rsidP="00FD1B1E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Strategic Meeting (Date and Location)</w:t>
      </w:r>
    </w:p>
    <w:p w:rsidR="004A5FA9" w:rsidRDefault="00545131" w:rsidP="00FD1B1E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President emails</w:t>
      </w:r>
    </w:p>
    <w:p w:rsidR="00D33CA7" w:rsidRDefault="00545131" w:rsidP="00FD1B1E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2014 Board positions</w:t>
      </w:r>
    </w:p>
    <w:p w:rsidR="00D33CA7" w:rsidRDefault="00545131" w:rsidP="00FD1B1E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2016 Affiliation requirements</w:t>
      </w:r>
    </w:p>
    <w:p w:rsidR="009142A4" w:rsidRPr="000F03FB" w:rsidRDefault="009142A4" w:rsidP="009142A4">
      <w:pPr>
        <w:numPr>
          <w:ilvl w:val="0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Standing Items</w:t>
      </w:r>
    </w:p>
    <w:p w:rsidR="0071159B" w:rsidRDefault="0071159B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Monthly Meeting</w:t>
      </w:r>
    </w:p>
    <w:p w:rsidR="0024160E" w:rsidRDefault="0024160E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Sponsorship Update</w:t>
      </w:r>
    </w:p>
    <w:p w:rsidR="00545131" w:rsidRDefault="00545131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Membership Update</w:t>
      </w:r>
    </w:p>
    <w:p w:rsidR="00FC0DD3" w:rsidRPr="000F03FB" w:rsidRDefault="00FC0DD3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Financial Update</w:t>
      </w:r>
    </w:p>
    <w:p w:rsidR="009A2300" w:rsidRPr="000F03FB" w:rsidRDefault="009A2300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Website Update</w:t>
      </w:r>
    </w:p>
    <w:p w:rsidR="00B564EE" w:rsidRDefault="00B564EE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Updates from Board members</w:t>
      </w:r>
    </w:p>
    <w:p w:rsidR="00545131" w:rsidRPr="000F03FB" w:rsidRDefault="00545131" w:rsidP="00545131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SHRM Volunteer Leader Resource Calendar</w:t>
      </w:r>
    </w:p>
    <w:p w:rsidR="0024160E" w:rsidRPr="000F03FB" w:rsidRDefault="0024160E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Other Business</w:t>
      </w:r>
    </w:p>
    <w:p w:rsidR="0024160E" w:rsidRPr="000F03FB" w:rsidRDefault="0024160E" w:rsidP="009142A4">
      <w:pPr>
        <w:numPr>
          <w:ilvl w:val="1"/>
          <w:numId w:val="3"/>
        </w:numPr>
        <w:spacing w:before="120" w:after="120" w:line="240" w:lineRule="auto"/>
        <w:rPr>
          <w:rFonts w:asciiTheme="majorHAnsi" w:hAnsiTheme="majorHAnsi"/>
          <w:b/>
        </w:rPr>
      </w:pPr>
      <w:r w:rsidRPr="000F03FB">
        <w:rPr>
          <w:rFonts w:asciiTheme="majorHAnsi" w:hAnsiTheme="majorHAnsi"/>
          <w:b/>
        </w:rPr>
        <w:t>Newsletter Submissions by the 25</w:t>
      </w:r>
      <w:r w:rsidRPr="000F03FB">
        <w:rPr>
          <w:rFonts w:asciiTheme="majorHAnsi" w:hAnsiTheme="majorHAnsi"/>
          <w:b/>
          <w:vertAlign w:val="superscript"/>
        </w:rPr>
        <w:t>th</w:t>
      </w:r>
      <w:r w:rsidRPr="000F03FB">
        <w:rPr>
          <w:rFonts w:asciiTheme="majorHAnsi" w:hAnsiTheme="majorHAnsi"/>
          <w:b/>
        </w:rPr>
        <w:t xml:space="preserve"> of the month to </w:t>
      </w:r>
      <w:r w:rsidR="009A2300" w:rsidRPr="000F03FB">
        <w:rPr>
          <w:rFonts w:asciiTheme="majorHAnsi" w:hAnsiTheme="majorHAnsi"/>
          <w:b/>
        </w:rPr>
        <w:t xml:space="preserve">Jenny </w:t>
      </w:r>
    </w:p>
    <w:p w:rsidR="00F1533C" w:rsidRPr="000F03FB" w:rsidRDefault="0024160E" w:rsidP="00F1533C">
      <w:pPr>
        <w:numPr>
          <w:ilvl w:val="0"/>
          <w:numId w:val="3"/>
        </w:numPr>
        <w:spacing w:before="120" w:after="120" w:line="240" w:lineRule="auto"/>
        <w:ind w:left="720"/>
        <w:rPr>
          <w:rFonts w:asciiTheme="majorHAnsi" w:hAnsiTheme="majorHAnsi" w:cstheme="minorHAnsi"/>
        </w:rPr>
      </w:pPr>
      <w:r w:rsidRPr="000F03FB">
        <w:rPr>
          <w:rFonts w:asciiTheme="majorHAnsi" w:hAnsiTheme="majorHAnsi"/>
          <w:b/>
        </w:rPr>
        <w:t>Adjourn</w:t>
      </w:r>
    </w:p>
    <w:sectPr w:rsidR="00F1533C" w:rsidRPr="000F03FB" w:rsidSect="007C0ED4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1E" w:rsidRDefault="009C521E" w:rsidP="00355B36">
      <w:pPr>
        <w:spacing w:after="0" w:line="240" w:lineRule="auto"/>
      </w:pPr>
      <w:r>
        <w:separator/>
      </w:r>
    </w:p>
  </w:endnote>
  <w:endnote w:type="continuationSeparator" w:id="0">
    <w:p w:rsidR="009C521E" w:rsidRDefault="009C521E" w:rsidP="0035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1E" w:rsidRDefault="009C521E" w:rsidP="00355B36">
      <w:pPr>
        <w:spacing w:after="0" w:line="240" w:lineRule="auto"/>
      </w:pPr>
      <w:r>
        <w:separator/>
      </w:r>
    </w:p>
  </w:footnote>
  <w:footnote w:type="continuationSeparator" w:id="0">
    <w:p w:rsidR="009C521E" w:rsidRDefault="009C521E" w:rsidP="0035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85" w:rsidRDefault="006B37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9" o:spid="_x0000_s2050" type="#_x0000_t75" style="position:absolute;margin-left:0;margin-top:0;width:649.65pt;height:835.3pt;z-index:-251657216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85" w:rsidRDefault="006B37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90" o:spid="_x0000_s2051" type="#_x0000_t75" style="position:absolute;margin-left:-78.05pt;margin-top:-93.75pt;width:649.65pt;height:835.3pt;z-index:-251656192;mso-position-horizontal-relative:margin;mso-position-vertical-relative:margin" o:allowincell="f">
          <v:imagedata r:id="rId1" o:title="emai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85" w:rsidRDefault="006B37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8" o:spid="_x0000_s2049" type="#_x0000_t75" style="position:absolute;margin-left:0;margin-top:0;width:649.65pt;height:835.3pt;z-index:-251658240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E67"/>
    <w:multiLevelType w:val="hybridMultilevel"/>
    <w:tmpl w:val="A5F054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DAD771D"/>
    <w:multiLevelType w:val="hybridMultilevel"/>
    <w:tmpl w:val="D9C61B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BA10CB"/>
    <w:multiLevelType w:val="hybridMultilevel"/>
    <w:tmpl w:val="FAD08852"/>
    <w:lvl w:ilvl="0" w:tplc="D52203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2264F"/>
    <w:multiLevelType w:val="hybridMultilevel"/>
    <w:tmpl w:val="9A145C6E"/>
    <w:lvl w:ilvl="0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36"/>
    <w:rsid w:val="00010775"/>
    <w:rsid w:val="0001797A"/>
    <w:rsid w:val="000A7A77"/>
    <w:rsid w:val="000C0C8B"/>
    <w:rsid w:val="000F03FB"/>
    <w:rsid w:val="00125015"/>
    <w:rsid w:val="00181B9B"/>
    <w:rsid w:val="001C69C6"/>
    <w:rsid w:val="001D1180"/>
    <w:rsid w:val="001F7DBF"/>
    <w:rsid w:val="00201B14"/>
    <w:rsid w:val="0024160E"/>
    <w:rsid w:val="00243A5A"/>
    <w:rsid w:val="002D0585"/>
    <w:rsid w:val="002F2480"/>
    <w:rsid w:val="002F2D6A"/>
    <w:rsid w:val="0033514F"/>
    <w:rsid w:val="00335198"/>
    <w:rsid w:val="00344089"/>
    <w:rsid w:val="003473A2"/>
    <w:rsid w:val="00355B36"/>
    <w:rsid w:val="00360005"/>
    <w:rsid w:val="00360AC9"/>
    <w:rsid w:val="0038236C"/>
    <w:rsid w:val="00390F64"/>
    <w:rsid w:val="00394799"/>
    <w:rsid w:val="004A5FA9"/>
    <w:rsid w:val="004C3FD6"/>
    <w:rsid w:val="004E172C"/>
    <w:rsid w:val="004E7269"/>
    <w:rsid w:val="00545131"/>
    <w:rsid w:val="005607F4"/>
    <w:rsid w:val="00587505"/>
    <w:rsid w:val="005A0FA9"/>
    <w:rsid w:val="005D198F"/>
    <w:rsid w:val="006212DF"/>
    <w:rsid w:val="00690671"/>
    <w:rsid w:val="006B00B2"/>
    <w:rsid w:val="006B37A3"/>
    <w:rsid w:val="0071159B"/>
    <w:rsid w:val="00756851"/>
    <w:rsid w:val="007573EB"/>
    <w:rsid w:val="007C0ED4"/>
    <w:rsid w:val="00861D81"/>
    <w:rsid w:val="009142A4"/>
    <w:rsid w:val="00946F69"/>
    <w:rsid w:val="009A2300"/>
    <w:rsid w:val="009C521E"/>
    <w:rsid w:val="009E3DAD"/>
    <w:rsid w:val="00A64394"/>
    <w:rsid w:val="00AA28E8"/>
    <w:rsid w:val="00AD4A6D"/>
    <w:rsid w:val="00AF5D3A"/>
    <w:rsid w:val="00B03F09"/>
    <w:rsid w:val="00B07528"/>
    <w:rsid w:val="00B25E1E"/>
    <w:rsid w:val="00B52AB7"/>
    <w:rsid w:val="00B564EE"/>
    <w:rsid w:val="00B8742B"/>
    <w:rsid w:val="00BA02B0"/>
    <w:rsid w:val="00BB5A5C"/>
    <w:rsid w:val="00BD69C0"/>
    <w:rsid w:val="00C23F3F"/>
    <w:rsid w:val="00CC605B"/>
    <w:rsid w:val="00CD79CF"/>
    <w:rsid w:val="00CE224A"/>
    <w:rsid w:val="00CF0563"/>
    <w:rsid w:val="00D10F93"/>
    <w:rsid w:val="00D270A1"/>
    <w:rsid w:val="00D33CA7"/>
    <w:rsid w:val="00D67A21"/>
    <w:rsid w:val="00DD61D8"/>
    <w:rsid w:val="00DE7B77"/>
    <w:rsid w:val="00E10D80"/>
    <w:rsid w:val="00E33F4B"/>
    <w:rsid w:val="00E35912"/>
    <w:rsid w:val="00E46A8E"/>
    <w:rsid w:val="00EB4D48"/>
    <w:rsid w:val="00F13AD9"/>
    <w:rsid w:val="00F1533C"/>
    <w:rsid w:val="00F34810"/>
    <w:rsid w:val="00F5425B"/>
    <w:rsid w:val="00F7375F"/>
    <w:rsid w:val="00FC0DD3"/>
    <w:rsid w:val="00FD1B1E"/>
    <w:rsid w:val="00FE72D9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5EB5-18E6-4C31-B91D-00EEF30D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8D35DE67</Template>
  <TotalTime>0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GCSAA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Roman</dc:creator>
  <cp:lastModifiedBy>Eva Lopez</cp:lastModifiedBy>
  <cp:revision>2</cp:revision>
  <dcterms:created xsi:type="dcterms:W3CDTF">2013-06-13T12:45:00Z</dcterms:created>
  <dcterms:modified xsi:type="dcterms:W3CDTF">2013-06-13T12:45:00Z</dcterms:modified>
</cp:coreProperties>
</file>