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B7" w:rsidRDefault="00B52AB7">
      <w:bookmarkStart w:id="0" w:name="_GoBack"/>
      <w:bookmarkEnd w:id="0"/>
    </w:p>
    <w:p w:rsidR="00F13AD9" w:rsidRDefault="00F13AD9"/>
    <w:p w:rsidR="00F13AD9" w:rsidRDefault="00F13AD9"/>
    <w:p w:rsidR="0024160E" w:rsidRPr="000F03FB" w:rsidRDefault="00F13AD9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136525</wp:posOffset>
            </wp:positionV>
            <wp:extent cx="1217295" cy="781050"/>
            <wp:effectExtent l="1905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4160E" w:rsidRPr="000F03FB">
        <w:rPr>
          <w:rFonts w:asciiTheme="majorHAnsi" w:hAnsiTheme="majorHAnsi"/>
          <w:sz w:val="32"/>
          <w:szCs w:val="32"/>
        </w:rPr>
        <w:t>Agenda</w:t>
      </w:r>
    </w:p>
    <w:p w:rsidR="0024160E" w:rsidRPr="00586C09" w:rsidRDefault="0024160E" w:rsidP="0024160E">
      <w:pPr>
        <w:spacing w:after="0"/>
        <w:jc w:val="center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 xml:space="preserve">Jayhawk Chapter of SHRM - Board of Directors Meeting </w:t>
      </w:r>
    </w:p>
    <w:p w:rsidR="0024160E" w:rsidRPr="00586C09" w:rsidRDefault="00586C09" w:rsidP="0024160E">
      <w:pPr>
        <w:spacing w:after="0"/>
        <w:jc w:val="center"/>
        <w:rPr>
          <w:b/>
          <w:color w:val="FF0000"/>
          <w:sz w:val="24"/>
          <w:szCs w:val="24"/>
        </w:rPr>
      </w:pPr>
      <w:r w:rsidRPr="00586C09">
        <w:rPr>
          <w:b/>
          <w:sz w:val="24"/>
          <w:szCs w:val="24"/>
        </w:rPr>
        <w:t>Thursday</w:t>
      </w:r>
      <w:r w:rsidR="007D3DE8" w:rsidRPr="00586C09">
        <w:rPr>
          <w:b/>
          <w:sz w:val="24"/>
          <w:szCs w:val="24"/>
        </w:rPr>
        <w:t>,</w:t>
      </w:r>
      <w:r w:rsidRPr="00586C09">
        <w:rPr>
          <w:b/>
          <w:sz w:val="24"/>
          <w:szCs w:val="24"/>
        </w:rPr>
        <w:t xml:space="preserve"> November 7</w:t>
      </w:r>
      <w:r w:rsidR="00CE224A" w:rsidRPr="00586C09">
        <w:rPr>
          <w:b/>
          <w:sz w:val="24"/>
          <w:szCs w:val="24"/>
        </w:rPr>
        <w:t>, 2013</w:t>
      </w:r>
      <w:r w:rsidR="0024160E" w:rsidRPr="00586C09">
        <w:rPr>
          <w:b/>
          <w:sz w:val="24"/>
          <w:szCs w:val="24"/>
        </w:rPr>
        <w:t xml:space="preserve"> – 11:30am-1:00pm</w:t>
      </w:r>
    </w:p>
    <w:p w:rsidR="00CC605B" w:rsidRPr="00586C09" w:rsidRDefault="0024160E" w:rsidP="00586C09">
      <w:pPr>
        <w:spacing w:after="0"/>
        <w:jc w:val="center"/>
        <w:rPr>
          <w:sz w:val="24"/>
          <w:szCs w:val="24"/>
        </w:rPr>
      </w:pPr>
      <w:r w:rsidRPr="00586C09">
        <w:rPr>
          <w:b/>
          <w:sz w:val="24"/>
          <w:szCs w:val="24"/>
        </w:rPr>
        <w:t xml:space="preserve">Hosted by: </w:t>
      </w:r>
      <w:r w:rsidR="00586C09" w:rsidRPr="00586C09">
        <w:rPr>
          <w:b/>
          <w:sz w:val="24"/>
          <w:szCs w:val="24"/>
        </w:rPr>
        <w:t>Mary McKenzie</w:t>
      </w:r>
      <w:r w:rsidR="002A2808" w:rsidRPr="00586C09">
        <w:rPr>
          <w:sz w:val="24"/>
          <w:szCs w:val="24"/>
        </w:rPr>
        <w:t xml:space="preserve"> </w:t>
      </w:r>
    </w:p>
    <w:p w:rsidR="0024160E" w:rsidRPr="00586C09" w:rsidRDefault="0024160E" w:rsidP="009142A4">
      <w:pPr>
        <w:numPr>
          <w:ilvl w:val="0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 xml:space="preserve">Welcome! </w:t>
      </w:r>
    </w:p>
    <w:p w:rsidR="0024160E" w:rsidRPr="00586C09" w:rsidRDefault="0024160E" w:rsidP="009142A4">
      <w:pPr>
        <w:numPr>
          <w:ilvl w:val="0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Old Business</w:t>
      </w:r>
    </w:p>
    <w:p w:rsidR="00586C09" w:rsidRPr="00586C09" w:rsidRDefault="00586C09" w:rsidP="00586C09">
      <w:pPr>
        <w:pStyle w:val="ListParagraph"/>
        <w:numPr>
          <w:ilvl w:val="1"/>
          <w:numId w:val="3"/>
        </w:numPr>
        <w:spacing w:before="120" w:after="120"/>
        <w:contextualSpacing w:val="0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 xml:space="preserve">Journal World ad </w:t>
      </w:r>
      <w:r w:rsidR="002F55CE">
        <w:rPr>
          <w:b/>
          <w:sz w:val="24"/>
          <w:szCs w:val="24"/>
        </w:rPr>
        <w:t>– The ad ran as expected.</w:t>
      </w:r>
    </w:p>
    <w:p w:rsidR="007D3DE8" w:rsidRDefault="007D3DE8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 xml:space="preserve">Chamber Membership </w:t>
      </w:r>
    </w:p>
    <w:p w:rsidR="00CF6451" w:rsidRDefault="00CF6451" w:rsidP="00CF6451">
      <w:pPr>
        <w:spacing w:before="120" w:after="1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Members Ralph </w:t>
      </w:r>
      <w:proofErr w:type="spellStart"/>
      <w:r>
        <w:rPr>
          <w:b/>
          <w:sz w:val="24"/>
          <w:szCs w:val="24"/>
        </w:rPr>
        <w:t>Planthold</w:t>
      </w:r>
      <w:proofErr w:type="spellEnd"/>
      <w:r>
        <w:rPr>
          <w:b/>
          <w:sz w:val="24"/>
          <w:szCs w:val="24"/>
        </w:rPr>
        <w:t>, Silver Savers, one renewal</w:t>
      </w:r>
    </w:p>
    <w:p w:rsidR="00CF6451" w:rsidRPr="00586C09" w:rsidRDefault="00CF6451" w:rsidP="00CF6451">
      <w:pPr>
        <w:spacing w:before="120" w:after="1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84 members</w:t>
      </w:r>
    </w:p>
    <w:p w:rsidR="0024160E" w:rsidRPr="00586C09" w:rsidRDefault="0024160E" w:rsidP="009142A4">
      <w:pPr>
        <w:pStyle w:val="ListParagraph"/>
        <w:numPr>
          <w:ilvl w:val="0"/>
          <w:numId w:val="3"/>
        </w:numPr>
        <w:spacing w:before="120" w:after="120"/>
        <w:contextualSpacing w:val="0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New Business</w:t>
      </w:r>
    </w:p>
    <w:p w:rsidR="00586C09" w:rsidRPr="00CF6451" w:rsidRDefault="00586C09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 w:rsidRPr="00586C09">
        <w:rPr>
          <w:rFonts w:asciiTheme="minorHAnsi" w:hAnsiTheme="minorHAnsi"/>
          <w:b/>
          <w:color w:val="000000"/>
        </w:rPr>
        <w:t>Membership renewal plans</w:t>
      </w:r>
    </w:p>
    <w:p w:rsidR="00CF6451" w:rsidRPr="00586C09" w:rsidRDefault="00CF6451" w:rsidP="00CF6451">
      <w:pPr>
        <w:pStyle w:val="NormalWeb"/>
        <w:ind w:left="1440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ab/>
        <w:t>Eva will send out</w:t>
      </w:r>
      <w:r w:rsidR="003A00D3">
        <w:rPr>
          <w:rFonts w:asciiTheme="minorHAnsi" w:hAnsiTheme="minorHAnsi"/>
          <w:b/>
          <w:color w:val="000000"/>
        </w:rPr>
        <w:t xml:space="preserve"> a 2x a month blast for people to sign up for 2014 through the end of February; we’ll make a $5 donation to SHRM foundation if they sign up by Dec. 10.</w:t>
      </w:r>
    </w:p>
    <w:p w:rsidR="00586C09" w:rsidRPr="00586C09" w:rsidRDefault="00586C09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 w:rsidRPr="00586C09">
        <w:rPr>
          <w:rFonts w:asciiTheme="minorHAnsi" w:hAnsiTheme="minorHAnsi"/>
          <w:b/>
          <w:color w:val="000000"/>
        </w:rPr>
        <w:t>Planning and details for:</w:t>
      </w:r>
    </w:p>
    <w:p w:rsidR="00586C09" w:rsidRDefault="00586C0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 w:rsidRPr="00586C09">
        <w:rPr>
          <w:rFonts w:asciiTheme="minorHAnsi" w:hAnsiTheme="minorHAnsi"/>
          <w:b/>
          <w:color w:val="000000"/>
        </w:rPr>
        <w:t>November chapter meeting</w:t>
      </w:r>
    </w:p>
    <w:p w:rsidR="00CF6451" w:rsidRDefault="00CF6451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Announce making email a preferred sender to avoid spam filter</w:t>
      </w:r>
    </w:p>
    <w:p w:rsidR="00CF6451" w:rsidRDefault="00CF6451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 xml:space="preserve">Post the board openings on the rolling </w:t>
      </w:r>
      <w:proofErr w:type="spellStart"/>
      <w:r>
        <w:rPr>
          <w:rFonts w:asciiTheme="minorHAnsi" w:hAnsiTheme="minorHAnsi"/>
          <w:b/>
          <w:color w:val="000000"/>
        </w:rPr>
        <w:t>powerpoint</w:t>
      </w:r>
      <w:proofErr w:type="spellEnd"/>
    </w:p>
    <w:p w:rsidR="00CF6451" w:rsidRDefault="00CF6451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Mary to bring SOPs for the open positions</w:t>
      </w:r>
    </w:p>
    <w:p w:rsidR="00CF6451" w:rsidRPr="00CF6451" w:rsidRDefault="00CF6451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Mary to bring the slate of officers for voting</w:t>
      </w:r>
    </w:p>
    <w:p w:rsidR="00586C09" w:rsidRDefault="00586C0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 w:rsidRPr="00586C09">
        <w:rPr>
          <w:rFonts w:asciiTheme="minorHAnsi" w:hAnsiTheme="minorHAnsi"/>
          <w:b/>
          <w:color w:val="000000"/>
        </w:rPr>
        <w:t>December Social event</w:t>
      </w:r>
    </w:p>
    <w:p w:rsidR="003A00D3" w:rsidRDefault="003A00D3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Mary asked Ryann to plan the December social event. Lauren Paoli has taken a new job and is no longer on the board</w:t>
      </w:r>
      <w:r w:rsidR="002F55CE">
        <w:rPr>
          <w:rFonts w:asciiTheme="minorHAnsi" w:hAnsiTheme="minorHAnsi"/>
          <w:b/>
          <w:color w:val="000000"/>
        </w:rPr>
        <w:t>, so she will not be available to help as the Foundation chair</w:t>
      </w:r>
      <w:r>
        <w:rPr>
          <w:rFonts w:asciiTheme="minorHAnsi" w:hAnsiTheme="minorHAnsi"/>
          <w:b/>
          <w:color w:val="000000"/>
        </w:rPr>
        <w:t>. Ryann will be organizing the event</w:t>
      </w:r>
      <w:r w:rsidR="002F55CE">
        <w:rPr>
          <w:rFonts w:asciiTheme="minorHAnsi" w:hAnsiTheme="minorHAnsi"/>
          <w:b/>
          <w:color w:val="000000"/>
        </w:rPr>
        <w:t>.  B</w:t>
      </w:r>
      <w:r>
        <w:rPr>
          <w:rFonts w:asciiTheme="minorHAnsi" w:hAnsiTheme="minorHAnsi"/>
          <w:b/>
          <w:color w:val="000000"/>
        </w:rPr>
        <w:t>oard recognition</w:t>
      </w:r>
      <w:r w:rsidR="002F55CE">
        <w:rPr>
          <w:rFonts w:asciiTheme="minorHAnsi" w:hAnsiTheme="minorHAnsi"/>
          <w:b/>
          <w:color w:val="000000"/>
        </w:rPr>
        <w:t xml:space="preserve"> also takes place at the December meeting</w:t>
      </w:r>
      <w:r>
        <w:rPr>
          <w:rFonts w:asciiTheme="minorHAnsi" w:hAnsiTheme="minorHAnsi"/>
          <w:b/>
          <w:color w:val="000000"/>
        </w:rPr>
        <w:t>.</w:t>
      </w:r>
    </w:p>
    <w:p w:rsidR="002B1A49" w:rsidRDefault="002B1A4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 xml:space="preserve">We will have donations for the foundation drawing. </w:t>
      </w:r>
      <w:r w:rsidR="002F55CE">
        <w:rPr>
          <w:rFonts w:asciiTheme="minorHAnsi" w:hAnsiTheme="minorHAnsi"/>
          <w:b/>
          <w:color w:val="000000"/>
        </w:rPr>
        <w:t>We will</w:t>
      </w:r>
      <w:r>
        <w:rPr>
          <w:rFonts w:asciiTheme="minorHAnsi" w:hAnsiTheme="minorHAnsi"/>
          <w:b/>
          <w:color w:val="000000"/>
        </w:rPr>
        <w:t xml:space="preserve"> ask for donations at the chapter meeting next week. We’ll ask members to bring a gift for some kind of exchange.</w:t>
      </w:r>
    </w:p>
    <w:p w:rsidR="005E35BD" w:rsidRDefault="005E35BD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We will need to request a more “beefed” up meal for the December</w:t>
      </w:r>
      <w:r w:rsidR="002F55CE">
        <w:rPr>
          <w:rFonts w:asciiTheme="minorHAnsi" w:hAnsiTheme="minorHAnsi"/>
          <w:b/>
          <w:color w:val="000000"/>
        </w:rPr>
        <w:t xml:space="preserve"> (Ryann took care of this)</w:t>
      </w:r>
      <w:r>
        <w:rPr>
          <w:rFonts w:asciiTheme="minorHAnsi" w:hAnsiTheme="minorHAnsi"/>
          <w:b/>
          <w:color w:val="000000"/>
        </w:rPr>
        <w:t>.</w:t>
      </w:r>
    </w:p>
    <w:p w:rsidR="005E35BD" w:rsidRDefault="005E35BD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Eva will create an option so that members can RSVP for the “free” meal in December.</w:t>
      </w: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Default="000D0319" w:rsidP="00586C09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0D0319" w:rsidRPr="00586C09" w:rsidRDefault="000D0319" w:rsidP="00586C09">
      <w:pPr>
        <w:pStyle w:val="NormalWeb"/>
        <w:ind w:left="1440"/>
        <w:rPr>
          <w:rFonts w:asciiTheme="minorHAnsi" w:hAnsiTheme="minorHAnsi"/>
          <w:b/>
        </w:rPr>
      </w:pPr>
    </w:p>
    <w:p w:rsidR="00586C09" w:rsidRPr="000D0319" w:rsidRDefault="00586C09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 w:rsidRPr="00586C09">
        <w:rPr>
          <w:rFonts w:asciiTheme="minorHAnsi" w:hAnsiTheme="minorHAnsi"/>
          <w:b/>
          <w:color w:val="000000"/>
        </w:rPr>
        <w:t>Board positions</w:t>
      </w:r>
    </w:p>
    <w:p w:rsidR="000D0319" w:rsidRDefault="000D0319" w:rsidP="000D031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Openings:</w:t>
      </w:r>
    </w:p>
    <w:p w:rsidR="000D0319" w:rsidRDefault="000D0319" w:rsidP="000D031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Director of Foundation</w:t>
      </w:r>
    </w:p>
    <w:p w:rsidR="000D0319" w:rsidRDefault="000D0319" w:rsidP="000D031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Legislative Director</w:t>
      </w:r>
    </w:p>
    <w:p w:rsidR="000D0319" w:rsidRDefault="000D0319" w:rsidP="000D0319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Recognition &amp; Networking Director</w:t>
      </w:r>
    </w:p>
    <w:p w:rsidR="000D0319" w:rsidRPr="00586C09" w:rsidRDefault="000D0319" w:rsidP="000D0319">
      <w:pPr>
        <w:pStyle w:val="NormalWeb"/>
        <w:ind w:left="1440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ab/>
        <w:t>Sponsorship ? (</w:t>
      </w:r>
      <w:r w:rsidR="002F55CE">
        <w:rPr>
          <w:rFonts w:asciiTheme="minorHAnsi" w:hAnsiTheme="minorHAnsi"/>
          <w:b/>
          <w:color w:val="000000"/>
        </w:rPr>
        <w:t xml:space="preserve">Charlie speaking with </w:t>
      </w:r>
      <w:r>
        <w:rPr>
          <w:rFonts w:asciiTheme="minorHAnsi" w:hAnsiTheme="minorHAnsi"/>
          <w:b/>
          <w:color w:val="000000"/>
        </w:rPr>
        <w:t>Annette</w:t>
      </w:r>
      <w:r w:rsidR="002F55CE">
        <w:rPr>
          <w:rFonts w:asciiTheme="minorHAnsi" w:hAnsiTheme="minorHAnsi"/>
          <w:b/>
          <w:color w:val="000000"/>
        </w:rPr>
        <w:t>.</w:t>
      </w:r>
      <w:r>
        <w:rPr>
          <w:rFonts w:asciiTheme="minorHAnsi" w:hAnsiTheme="minorHAnsi"/>
          <w:b/>
          <w:color w:val="000000"/>
        </w:rPr>
        <w:t>)</w:t>
      </w:r>
    </w:p>
    <w:p w:rsidR="00586C09" w:rsidRPr="00C626F3" w:rsidRDefault="00586C09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 w:rsidRPr="00586C09">
        <w:rPr>
          <w:rFonts w:asciiTheme="minorHAnsi" w:hAnsiTheme="minorHAnsi"/>
          <w:b/>
          <w:color w:val="000000"/>
        </w:rPr>
        <w:t>January meeting</w:t>
      </w:r>
    </w:p>
    <w:p w:rsidR="00C626F3" w:rsidRDefault="00C626F3" w:rsidP="00C626F3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SHRM 101—Invite Rebecca</w:t>
      </w:r>
      <w:r w:rsidR="009C4BE8">
        <w:rPr>
          <w:rFonts w:asciiTheme="minorHAnsi" w:hAnsiTheme="minorHAnsi"/>
          <w:b/>
          <w:color w:val="000000"/>
        </w:rPr>
        <w:t xml:space="preserve"> Briley</w:t>
      </w:r>
      <w:r>
        <w:rPr>
          <w:rFonts w:asciiTheme="minorHAnsi" w:hAnsiTheme="minorHAnsi"/>
          <w:b/>
          <w:color w:val="000000"/>
        </w:rPr>
        <w:t xml:space="preserve"> or David</w:t>
      </w:r>
      <w:r w:rsidR="00A37018">
        <w:rPr>
          <w:rFonts w:asciiTheme="minorHAnsi" w:hAnsiTheme="minorHAnsi"/>
          <w:b/>
          <w:color w:val="000000"/>
        </w:rPr>
        <w:t xml:space="preserve"> Grant</w:t>
      </w:r>
      <w:r>
        <w:rPr>
          <w:rFonts w:asciiTheme="minorHAnsi" w:hAnsiTheme="minorHAnsi"/>
          <w:b/>
          <w:color w:val="000000"/>
        </w:rPr>
        <w:t xml:space="preserve"> to facilitate</w:t>
      </w:r>
      <w:r w:rsidR="00A37018">
        <w:rPr>
          <w:rFonts w:asciiTheme="minorHAnsi" w:hAnsiTheme="minorHAnsi"/>
          <w:b/>
          <w:color w:val="000000"/>
        </w:rPr>
        <w:t xml:space="preserve"> or be a part of the meeting</w:t>
      </w:r>
      <w:r>
        <w:rPr>
          <w:rFonts w:asciiTheme="minorHAnsi" w:hAnsiTheme="minorHAnsi"/>
          <w:b/>
          <w:color w:val="000000"/>
        </w:rPr>
        <w:t>; plan to have table topics also.</w:t>
      </w:r>
    </w:p>
    <w:p w:rsidR="00C626F3" w:rsidRPr="00586C09" w:rsidRDefault="00C626F3" w:rsidP="00C626F3">
      <w:pPr>
        <w:pStyle w:val="NormalWeb"/>
        <w:ind w:left="1440"/>
        <w:rPr>
          <w:rFonts w:asciiTheme="minorHAnsi" w:hAnsiTheme="minorHAnsi"/>
          <w:b/>
        </w:rPr>
      </w:pPr>
    </w:p>
    <w:p w:rsidR="00586C09" w:rsidRPr="006C4AED" w:rsidRDefault="00586C09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 w:rsidRPr="00586C09">
        <w:rPr>
          <w:rFonts w:asciiTheme="minorHAnsi" w:hAnsiTheme="minorHAnsi"/>
          <w:b/>
          <w:color w:val="000000"/>
        </w:rPr>
        <w:t>SHRM Leadership Conference - priorities for our chapter that need SHRM help or input</w:t>
      </w:r>
    </w:p>
    <w:p w:rsidR="006C4AED" w:rsidRDefault="006C4AED" w:rsidP="006C4AED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Succession planning/volunteer leadership development</w:t>
      </w:r>
    </w:p>
    <w:p w:rsidR="006C4AED" w:rsidRDefault="006C4AED" w:rsidP="006C4AED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How to get strategic credits/last year we were offered help on this, but this year didn’t get the help from SHRM that we hoped we would get: 1) How do we get strategic credits and 2) Why is it so difficult and why has it changed/become so difficult. This is a great source of boosting membership, particularly from people who may not typically attend.</w:t>
      </w:r>
    </w:p>
    <w:p w:rsidR="006C4AED" w:rsidRDefault="006C4AED" w:rsidP="006C4AED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Program ideas on “networking”—had such great success with networking meeting this year.</w:t>
      </w:r>
    </w:p>
    <w:p w:rsidR="006C4AED" w:rsidRDefault="006C4AED" w:rsidP="006C4AED">
      <w:pPr>
        <w:pStyle w:val="NormalWeb"/>
        <w:ind w:left="144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ab/>
        <w:t>Boosting membership/involvement so that we can be sure to meet the gold chapter standards. Include college chapters in this.</w:t>
      </w:r>
    </w:p>
    <w:p w:rsidR="006C4AED" w:rsidRPr="006C4AED" w:rsidRDefault="006C4AED" w:rsidP="006C4AED">
      <w:pPr>
        <w:pStyle w:val="NormalWeb"/>
        <w:ind w:left="1440"/>
        <w:rPr>
          <w:rFonts w:asciiTheme="minorHAnsi" w:hAnsiTheme="minorHAnsi"/>
          <w:b/>
          <w:color w:val="000000"/>
        </w:rPr>
      </w:pPr>
    </w:p>
    <w:p w:rsidR="00586C09" w:rsidRPr="00487F9E" w:rsidRDefault="00586C09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  <w:highlight w:val="green"/>
        </w:rPr>
      </w:pPr>
      <w:r w:rsidRPr="00487F9E">
        <w:rPr>
          <w:rFonts w:asciiTheme="minorHAnsi" w:hAnsiTheme="minorHAnsi"/>
          <w:b/>
          <w:color w:val="000000"/>
          <w:highlight w:val="green"/>
        </w:rPr>
        <w:t>SHAPE</w:t>
      </w:r>
    </w:p>
    <w:p w:rsidR="0017748E" w:rsidRPr="00A37018" w:rsidRDefault="0017748E" w:rsidP="0017748E">
      <w:pPr>
        <w:pStyle w:val="NormalWeb"/>
        <w:ind w:left="1440"/>
        <w:rPr>
          <w:rFonts w:asciiTheme="minorHAnsi" w:hAnsiTheme="minorHAnsi"/>
          <w:b/>
          <w:color w:val="000000"/>
        </w:rPr>
      </w:pPr>
      <w:r w:rsidRPr="00487F9E">
        <w:rPr>
          <w:rFonts w:asciiTheme="minorHAnsi" w:hAnsiTheme="minorHAnsi"/>
          <w:b/>
          <w:color w:val="000000"/>
          <w:highlight w:val="green"/>
        </w:rPr>
        <w:tab/>
        <w:t xml:space="preserve">Leaders need to send summaries of what’s happened in their respective roles: what the focus was and what specific </w:t>
      </w:r>
      <w:r w:rsidR="00A37018" w:rsidRPr="00487F9E">
        <w:rPr>
          <w:rFonts w:asciiTheme="minorHAnsi" w:hAnsiTheme="minorHAnsi"/>
          <w:b/>
          <w:color w:val="000000"/>
          <w:highlight w:val="green"/>
        </w:rPr>
        <w:t>initiatives</w:t>
      </w:r>
      <w:r w:rsidRPr="00487F9E">
        <w:rPr>
          <w:rFonts w:asciiTheme="minorHAnsi" w:hAnsiTheme="minorHAnsi"/>
          <w:b/>
          <w:color w:val="000000"/>
          <w:highlight w:val="green"/>
        </w:rPr>
        <w:t xml:space="preserve"> were implemented in each area.</w:t>
      </w:r>
    </w:p>
    <w:p w:rsidR="0017748E" w:rsidRPr="00C626F3" w:rsidRDefault="0017748E" w:rsidP="0017748E">
      <w:pPr>
        <w:pStyle w:val="NormalWeb"/>
        <w:ind w:left="1440"/>
        <w:rPr>
          <w:rFonts w:asciiTheme="minorHAnsi" w:hAnsiTheme="minorHAnsi"/>
          <w:b/>
        </w:rPr>
      </w:pPr>
    </w:p>
    <w:p w:rsidR="00C626F3" w:rsidRPr="0017748E" w:rsidRDefault="00C626F3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 xml:space="preserve">April </w:t>
      </w:r>
      <w:proofErr w:type="spellStart"/>
      <w:r>
        <w:rPr>
          <w:rFonts w:asciiTheme="minorHAnsi" w:hAnsiTheme="minorHAnsi"/>
          <w:b/>
          <w:color w:val="000000"/>
        </w:rPr>
        <w:t>SHRM</w:t>
      </w:r>
      <w:r w:rsidR="00A37018">
        <w:rPr>
          <w:rFonts w:asciiTheme="minorHAnsi" w:hAnsiTheme="minorHAnsi"/>
          <w:b/>
          <w:color w:val="000000"/>
        </w:rPr>
        <w:t>i</w:t>
      </w:r>
      <w:r>
        <w:rPr>
          <w:rFonts w:asciiTheme="minorHAnsi" w:hAnsiTheme="minorHAnsi"/>
          <w:b/>
          <w:color w:val="000000"/>
        </w:rPr>
        <w:t>nar</w:t>
      </w:r>
      <w:proofErr w:type="spellEnd"/>
      <w:r>
        <w:rPr>
          <w:rFonts w:asciiTheme="minorHAnsi" w:hAnsiTheme="minorHAnsi"/>
          <w:b/>
          <w:color w:val="000000"/>
        </w:rPr>
        <w:t>—suggest topic: have a panel to talk about ACA—invite medical managers.</w:t>
      </w:r>
    </w:p>
    <w:p w:rsidR="0017748E" w:rsidRPr="00586C09" w:rsidRDefault="0017748E" w:rsidP="00586C09">
      <w:pPr>
        <w:pStyle w:val="NormalWeb"/>
        <w:numPr>
          <w:ilvl w:val="1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>Debbie recommends sending out another survey to members to get feedback/ideas from members about programming.</w:t>
      </w:r>
    </w:p>
    <w:p w:rsidR="009142A4" w:rsidRPr="00586C09" w:rsidRDefault="009142A4" w:rsidP="009142A4">
      <w:pPr>
        <w:numPr>
          <w:ilvl w:val="0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Standing Items</w:t>
      </w:r>
    </w:p>
    <w:p w:rsidR="0071159B" w:rsidRPr="00586C09" w:rsidRDefault="0071159B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Monthly Meeting</w:t>
      </w:r>
    </w:p>
    <w:p w:rsidR="0024160E" w:rsidRDefault="0024160E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lastRenderedPageBreak/>
        <w:t>Sponsorship Update</w:t>
      </w:r>
    </w:p>
    <w:p w:rsidR="0017748E" w:rsidRDefault="0017748E" w:rsidP="0017748E">
      <w:pPr>
        <w:spacing w:before="120" w:after="120" w:line="240" w:lineRule="auto"/>
        <w:rPr>
          <w:b/>
          <w:sz w:val="24"/>
          <w:szCs w:val="24"/>
        </w:rPr>
      </w:pPr>
    </w:p>
    <w:p w:rsidR="0017748E" w:rsidRDefault="0017748E" w:rsidP="0017748E">
      <w:pPr>
        <w:spacing w:before="120" w:after="120" w:line="240" w:lineRule="auto"/>
        <w:rPr>
          <w:b/>
          <w:sz w:val="24"/>
          <w:szCs w:val="24"/>
        </w:rPr>
      </w:pPr>
    </w:p>
    <w:p w:rsidR="0017748E" w:rsidRDefault="0017748E" w:rsidP="0017748E">
      <w:pPr>
        <w:spacing w:before="120" w:after="120" w:line="240" w:lineRule="auto"/>
        <w:rPr>
          <w:b/>
          <w:sz w:val="24"/>
          <w:szCs w:val="24"/>
        </w:rPr>
      </w:pPr>
    </w:p>
    <w:p w:rsidR="0017748E" w:rsidRDefault="0017748E" w:rsidP="0017748E">
      <w:pPr>
        <w:spacing w:before="120" w:after="120" w:line="240" w:lineRule="auto"/>
        <w:rPr>
          <w:b/>
          <w:sz w:val="24"/>
          <w:szCs w:val="24"/>
        </w:rPr>
      </w:pPr>
    </w:p>
    <w:p w:rsidR="0017748E" w:rsidRPr="00586C09" w:rsidRDefault="0017748E" w:rsidP="0017748E">
      <w:pPr>
        <w:spacing w:before="120" w:after="120" w:line="240" w:lineRule="auto"/>
        <w:rPr>
          <w:b/>
          <w:sz w:val="24"/>
          <w:szCs w:val="24"/>
        </w:rPr>
      </w:pPr>
    </w:p>
    <w:p w:rsidR="00545131" w:rsidRPr="00586C09" w:rsidRDefault="00545131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Membership Update</w:t>
      </w:r>
    </w:p>
    <w:p w:rsidR="00FC0DD3" w:rsidRPr="00586C09" w:rsidRDefault="00FC0DD3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Financial Update</w:t>
      </w:r>
    </w:p>
    <w:p w:rsidR="009A2300" w:rsidRDefault="009A2300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Website Update</w:t>
      </w:r>
    </w:p>
    <w:p w:rsidR="0017748E" w:rsidRPr="0017748E" w:rsidRDefault="0017748E" w:rsidP="0017748E">
      <w:pPr>
        <w:spacing w:before="120" w:after="120" w:line="240" w:lineRule="auto"/>
        <w:ind w:left="1440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17748E">
        <w:rPr>
          <w:b/>
          <w:i/>
          <w:sz w:val="24"/>
          <w:szCs w:val="24"/>
          <w:u w:val="single"/>
        </w:rPr>
        <w:t>Eva has way to provide admin access for board members. How do we want to facilitate that. Will add this topic as an agenda item to the December board meeting.</w:t>
      </w:r>
    </w:p>
    <w:p w:rsidR="00B564EE" w:rsidRPr="00586C09" w:rsidRDefault="00B564EE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Updates from Board members</w:t>
      </w:r>
    </w:p>
    <w:p w:rsidR="00545131" w:rsidRPr="00586C09" w:rsidRDefault="00545131" w:rsidP="00545131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SHRM Volunteer Leader Resource Calendar</w:t>
      </w:r>
      <w:r w:rsidR="008B4806" w:rsidRPr="00586C09">
        <w:rPr>
          <w:b/>
          <w:sz w:val="24"/>
          <w:szCs w:val="24"/>
        </w:rPr>
        <w:t xml:space="preserve"> </w:t>
      </w:r>
    </w:p>
    <w:p w:rsidR="0024160E" w:rsidRPr="00487F9E" w:rsidRDefault="0024160E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  <w:highlight w:val="green"/>
        </w:rPr>
      </w:pPr>
      <w:r w:rsidRPr="00487F9E">
        <w:rPr>
          <w:b/>
          <w:sz w:val="24"/>
          <w:szCs w:val="24"/>
          <w:highlight w:val="green"/>
        </w:rPr>
        <w:t>Other Business</w:t>
      </w:r>
    </w:p>
    <w:p w:rsidR="005151BE" w:rsidRPr="00487F9E" w:rsidRDefault="005151BE" w:rsidP="005151BE">
      <w:pPr>
        <w:spacing w:before="120" w:after="120" w:line="240" w:lineRule="auto"/>
        <w:ind w:left="1440"/>
        <w:rPr>
          <w:b/>
          <w:i/>
          <w:sz w:val="24"/>
          <w:szCs w:val="24"/>
          <w:highlight w:val="green"/>
          <w:u w:val="single"/>
        </w:rPr>
      </w:pPr>
      <w:r w:rsidRPr="00487F9E">
        <w:rPr>
          <w:b/>
          <w:sz w:val="24"/>
          <w:szCs w:val="24"/>
          <w:highlight w:val="green"/>
        </w:rPr>
        <w:tab/>
      </w:r>
      <w:r w:rsidRPr="00487F9E">
        <w:rPr>
          <w:b/>
          <w:i/>
          <w:sz w:val="24"/>
          <w:szCs w:val="24"/>
          <w:highlight w:val="green"/>
          <w:u w:val="single"/>
        </w:rPr>
        <w:t>Each board member needs to look at the action items from the strategic planning session and come up with specific action items to implement in 2014.</w:t>
      </w:r>
    </w:p>
    <w:p w:rsidR="004A1111" w:rsidRPr="004A1111" w:rsidRDefault="004A1111" w:rsidP="005151BE">
      <w:pPr>
        <w:spacing w:before="120" w:after="120" w:line="240" w:lineRule="auto"/>
        <w:ind w:left="1440"/>
        <w:rPr>
          <w:b/>
          <w:i/>
          <w:sz w:val="24"/>
          <w:szCs w:val="24"/>
          <w:u w:val="single"/>
        </w:rPr>
      </w:pPr>
      <w:r w:rsidRPr="00487F9E">
        <w:rPr>
          <w:b/>
          <w:i/>
          <w:sz w:val="24"/>
          <w:szCs w:val="24"/>
          <w:highlight w:val="green"/>
          <w:u w:val="single"/>
        </w:rPr>
        <w:t>Add</w:t>
      </w:r>
      <w:r w:rsidR="00A37018" w:rsidRPr="00487F9E">
        <w:rPr>
          <w:b/>
          <w:i/>
          <w:sz w:val="24"/>
          <w:szCs w:val="24"/>
          <w:highlight w:val="green"/>
          <w:u w:val="single"/>
        </w:rPr>
        <w:t xml:space="preserve"> this as a December agenda item</w:t>
      </w:r>
      <w:r w:rsidRPr="00487F9E">
        <w:rPr>
          <w:b/>
          <w:i/>
          <w:sz w:val="24"/>
          <w:szCs w:val="24"/>
          <w:highlight w:val="green"/>
          <w:u w:val="single"/>
        </w:rPr>
        <w:t>.</w:t>
      </w:r>
    </w:p>
    <w:p w:rsidR="0024160E" w:rsidRPr="00586C09" w:rsidRDefault="0024160E" w:rsidP="009142A4">
      <w:pPr>
        <w:numPr>
          <w:ilvl w:val="1"/>
          <w:numId w:val="3"/>
        </w:numPr>
        <w:spacing w:before="120" w:after="120" w:line="240" w:lineRule="auto"/>
        <w:rPr>
          <w:b/>
          <w:sz w:val="24"/>
          <w:szCs w:val="24"/>
        </w:rPr>
      </w:pPr>
      <w:r w:rsidRPr="00586C09">
        <w:rPr>
          <w:b/>
          <w:sz w:val="24"/>
          <w:szCs w:val="24"/>
        </w:rPr>
        <w:t>Newsletter Submissions by the 25</w:t>
      </w:r>
      <w:r w:rsidRPr="00586C09">
        <w:rPr>
          <w:b/>
          <w:sz w:val="24"/>
          <w:szCs w:val="24"/>
          <w:vertAlign w:val="superscript"/>
        </w:rPr>
        <w:t>th</w:t>
      </w:r>
      <w:r w:rsidRPr="00586C09">
        <w:rPr>
          <w:b/>
          <w:sz w:val="24"/>
          <w:szCs w:val="24"/>
        </w:rPr>
        <w:t xml:space="preserve"> of the month to </w:t>
      </w:r>
      <w:r w:rsidR="009A2300" w:rsidRPr="00586C09">
        <w:rPr>
          <w:b/>
          <w:sz w:val="24"/>
          <w:szCs w:val="24"/>
        </w:rPr>
        <w:t xml:space="preserve">Jenny </w:t>
      </w:r>
    </w:p>
    <w:p w:rsidR="00F1533C" w:rsidRPr="00586C09" w:rsidRDefault="0024160E" w:rsidP="00F1533C">
      <w:pPr>
        <w:numPr>
          <w:ilvl w:val="0"/>
          <w:numId w:val="3"/>
        </w:numPr>
        <w:spacing w:before="120" w:after="120" w:line="240" w:lineRule="auto"/>
        <w:ind w:left="720"/>
        <w:rPr>
          <w:rFonts w:cstheme="minorHAnsi"/>
          <w:sz w:val="24"/>
          <w:szCs w:val="24"/>
        </w:rPr>
      </w:pPr>
      <w:r w:rsidRPr="00586C09">
        <w:rPr>
          <w:b/>
          <w:sz w:val="24"/>
          <w:szCs w:val="24"/>
        </w:rPr>
        <w:t>Adjourn</w:t>
      </w:r>
    </w:p>
    <w:sectPr w:rsidR="00F1533C" w:rsidRPr="00586C09" w:rsidSect="007C0ED4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98" w:rsidRDefault="00576198" w:rsidP="00355B36">
      <w:pPr>
        <w:spacing w:after="0" w:line="240" w:lineRule="auto"/>
      </w:pPr>
      <w:r>
        <w:separator/>
      </w:r>
    </w:p>
  </w:endnote>
  <w:endnote w:type="continuationSeparator" w:id="0">
    <w:p w:rsidR="00576198" w:rsidRDefault="00576198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98" w:rsidRDefault="00576198" w:rsidP="00355B36">
      <w:pPr>
        <w:spacing w:after="0" w:line="240" w:lineRule="auto"/>
      </w:pPr>
      <w:r>
        <w:separator/>
      </w:r>
    </w:p>
  </w:footnote>
  <w:footnote w:type="continuationSeparator" w:id="0">
    <w:p w:rsidR="00576198" w:rsidRDefault="00576198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5" w:rsidRDefault="00AA5C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5" w:rsidRDefault="00AA5C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90" o:spid="_x0000_s2051" type="#_x0000_t75" style="position:absolute;margin-left:-78.05pt;margin-top:-93.75pt;width:649.65pt;height:835.3pt;z-index:-251656192;mso-position-horizontal-relative:margin;mso-position-vertical-relative:margin" o:allowincell="f">
          <v:imagedata r:id="rId1" o:title="emai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5" w:rsidRDefault="00AA5C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0;width:649.65pt;height:835.3pt;z-index:-251658240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B47"/>
    <w:multiLevelType w:val="hybridMultilevel"/>
    <w:tmpl w:val="F8768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7F2E67"/>
    <w:multiLevelType w:val="hybridMultilevel"/>
    <w:tmpl w:val="A5F054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AD771D"/>
    <w:multiLevelType w:val="hybridMultilevel"/>
    <w:tmpl w:val="D9C61B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BA10CB"/>
    <w:multiLevelType w:val="hybridMultilevel"/>
    <w:tmpl w:val="FAD08852"/>
    <w:lvl w:ilvl="0" w:tplc="D52203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447B3"/>
    <w:multiLevelType w:val="hybridMultilevel"/>
    <w:tmpl w:val="DF82F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E12264F"/>
    <w:multiLevelType w:val="hybridMultilevel"/>
    <w:tmpl w:val="9A145C6E"/>
    <w:lvl w:ilvl="0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36"/>
    <w:rsid w:val="00010775"/>
    <w:rsid w:val="0001797A"/>
    <w:rsid w:val="000445C6"/>
    <w:rsid w:val="0006569D"/>
    <w:rsid w:val="000753D8"/>
    <w:rsid w:val="000A7A77"/>
    <w:rsid w:val="000C0C8B"/>
    <w:rsid w:val="000D0319"/>
    <w:rsid w:val="000F0382"/>
    <w:rsid w:val="000F03FB"/>
    <w:rsid w:val="00125015"/>
    <w:rsid w:val="00130B3A"/>
    <w:rsid w:val="0017748E"/>
    <w:rsid w:val="00181B9B"/>
    <w:rsid w:val="001C69C6"/>
    <w:rsid w:val="001D1180"/>
    <w:rsid w:val="001F7DBF"/>
    <w:rsid w:val="0020041E"/>
    <w:rsid w:val="00201B14"/>
    <w:rsid w:val="0024160E"/>
    <w:rsid w:val="00243A5A"/>
    <w:rsid w:val="002A2808"/>
    <w:rsid w:val="002B1A49"/>
    <w:rsid w:val="002D0585"/>
    <w:rsid w:val="002F2480"/>
    <w:rsid w:val="002F2D6A"/>
    <w:rsid w:val="002F55CE"/>
    <w:rsid w:val="003332AC"/>
    <w:rsid w:val="0033514F"/>
    <w:rsid w:val="00335198"/>
    <w:rsid w:val="0034279C"/>
    <w:rsid w:val="00344089"/>
    <w:rsid w:val="003473A2"/>
    <w:rsid w:val="00355B36"/>
    <w:rsid w:val="00360005"/>
    <w:rsid w:val="00360AC9"/>
    <w:rsid w:val="0038236C"/>
    <w:rsid w:val="00390F64"/>
    <w:rsid w:val="00394799"/>
    <w:rsid w:val="003A00D3"/>
    <w:rsid w:val="00487F9E"/>
    <w:rsid w:val="0049042E"/>
    <w:rsid w:val="004A1111"/>
    <w:rsid w:val="004A5FA9"/>
    <w:rsid w:val="004C3FD6"/>
    <w:rsid w:val="004D1132"/>
    <w:rsid w:val="004E172C"/>
    <w:rsid w:val="004E7269"/>
    <w:rsid w:val="005151BE"/>
    <w:rsid w:val="00545131"/>
    <w:rsid w:val="00556FD6"/>
    <w:rsid w:val="005607F4"/>
    <w:rsid w:val="00576198"/>
    <w:rsid w:val="00586C09"/>
    <w:rsid w:val="00587505"/>
    <w:rsid w:val="005A0FA9"/>
    <w:rsid w:val="005A1E0E"/>
    <w:rsid w:val="005D198F"/>
    <w:rsid w:val="005D44C1"/>
    <w:rsid w:val="005E35BD"/>
    <w:rsid w:val="006212DF"/>
    <w:rsid w:val="00690671"/>
    <w:rsid w:val="006B00B2"/>
    <w:rsid w:val="006C4AED"/>
    <w:rsid w:val="00705A42"/>
    <w:rsid w:val="0071159B"/>
    <w:rsid w:val="00732872"/>
    <w:rsid w:val="00740E29"/>
    <w:rsid w:val="00756851"/>
    <w:rsid w:val="007573EB"/>
    <w:rsid w:val="00795D2B"/>
    <w:rsid w:val="007C0ED4"/>
    <w:rsid w:val="007D3DE8"/>
    <w:rsid w:val="007F6916"/>
    <w:rsid w:val="00832447"/>
    <w:rsid w:val="00861D81"/>
    <w:rsid w:val="008B4806"/>
    <w:rsid w:val="009130D1"/>
    <w:rsid w:val="009142A4"/>
    <w:rsid w:val="00926EC4"/>
    <w:rsid w:val="00946F69"/>
    <w:rsid w:val="00975CA9"/>
    <w:rsid w:val="009A2300"/>
    <w:rsid w:val="009C16C7"/>
    <w:rsid w:val="009C4BE8"/>
    <w:rsid w:val="009E3DAD"/>
    <w:rsid w:val="00A37018"/>
    <w:rsid w:val="00A60595"/>
    <w:rsid w:val="00A64394"/>
    <w:rsid w:val="00AA28E8"/>
    <w:rsid w:val="00AA5C0D"/>
    <w:rsid w:val="00AD4A6D"/>
    <w:rsid w:val="00AF5D3A"/>
    <w:rsid w:val="00B01CCE"/>
    <w:rsid w:val="00B03F09"/>
    <w:rsid w:val="00B07528"/>
    <w:rsid w:val="00B25E1E"/>
    <w:rsid w:val="00B52AB7"/>
    <w:rsid w:val="00B564EE"/>
    <w:rsid w:val="00B8742B"/>
    <w:rsid w:val="00BA02B0"/>
    <w:rsid w:val="00BB5A5C"/>
    <w:rsid w:val="00BD69C0"/>
    <w:rsid w:val="00C23F3F"/>
    <w:rsid w:val="00C626F3"/>
    <w:rsid w:val="00CB0179"/>
    <w:rsid w:val="00CB7AC3"/>
    <w:rsid w:val="00CC605B"/>
    <w:rsid w:val="00CD79CF"/>
    <w:rsid w:val="00CE224A"/>
    <w:rsid w:val="00CF0563"/>
    <w:rsid w:val="00CF6451"/>
    <w:rsid w:val="00D10F93"/>
    <w:rsid w:val="00D270A1"/>
    <w:rsid w:val="00D33CA7"/>
    <w:rsid w:val="00D67A21"/>
    <w:rsid w:val="00DC1918"/>
    <w:rsid w:val="00DD61D8"/>
    <w:rsid w:val="00DE7B77"/>
    <w:rsid w:val="00E10D80"/>
    <w:rsid w:val="00E33F4B"/>
    <w:rsid w:val="00E35912"/>
    <w:rsid w:val="00E46A8E"/>
    <w:rsid w:val="00E502C3"/>
    <w:rsid w:val="00EB4D48"/>
    <w:rsid w:val="00EC70D5"/>
    <w:rsid w:val="00F01D3E"/>
    <w:rsid w:val="00F076E5"/>
    <w:rsid w:val="00F10E13"/>
    <w:rsid w:val="00F13AD9"/>
    <w:rsid w:val="00F1533C"/>
    <w:rsid w:val="00F34810"/>
    <w:rsid w:val="00F5425B"/>
    <w:rsid w:val="00F7375F"/>
    <w:rsid w:val="00FC0DD3"/>
    <w:rsid w:val="00FD1B1E"/>
    <w:rsid w:val="00FE28F4"/>
    <w:rsid w:val="00FE72D9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5F18-0706-492B-B6FF-5F0016AB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84262EB</Template>
  <TotalTime>0</TotalTime>
  <Pages>3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Eva Lopez</cp:lastModifiedBy>
  <cp:revision>2</cp:revision>
  <cp:lastPrinted>2013-11-07T17:21:00Z</cp:lastPrinted>
  <dcterms:created xsi:type="dcterms:W3CDTF">2014-01-13T05:53:00Z</dcterms:created>
  <dcterms:modified xsi:type="dcterms:W3CDTF">2014-01-13T05:53:00Z</dcterms:modified>
</cp:coreProperties>
</file>